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52" w:rsidRDefault="00AE6A52" w:rsidP="00CF5185">
      <w:pPr>
        <w:pStyle w:val="a"/>
        <w:tabs>
          <w:tab w:val="left" w:pos="3795"/>
          <w:tab w:val="center" w:pos="4677"/>
        </w:tabs>
        <w:rPr>
          <w:b/>
          <w:sz w:val="20"/>
        </w:rPr>
      </w:pPr>
      <w:r>
        <w:rPr>
          <w:b/>
          <w:sz w:val="20"/>
        </w:rPr>
        <w:tab/>
      </w:r>
    </w:p>
    <w:p w:rsidR="00AE6A52" w:rsidRPr="00CF5185" w:rsidRDefault="00AE6A52" w:rsidP="00CF5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5185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Pr="00CF5185">
        <w:rPr>
          <w:rFonts w:ascii="Times New Roman" w:hAnsi="Times New Roman"/>
          <w:sz w:val="24"/>
          <w:szCs w:val="24"/>
        </w:rPr>
        <w:t xml:space="preserve">    УТВЕРЖДАЮ:</w:t>
      </w:r>
    </w:p>
    <w:p w:rsidR="00AE6A52" w:rsidRPr="00CF5185" w:rsidRDefault="00AE6A52" w:rsidP="00CF5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518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CF5185">
        <w:rPr>
          <w:rFonts w:ascii="Times New Roman" w:hAnsi="Times New Roman"/>
          <w:sz w:val="24"/>
          <w:szCs w:val="24"/>
        </w:rPr>
        <w:t>Директор БОУ ДО</w:t>
      </w:r>
    </w:p>
    <w:p w:rsidR="00AE6A52" w:rsidRPr="00CF5185" w:rsidRDefault="00AE6A52" w:rsidP="00CF5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5185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CF5185">
        <w:rPr>
          <w:rFonts w:ascii="Times New Roman" w:hAnsi="Times New Roman"/>
          <w:sz w:val="24"/>
          <w:szCs w:val="24"/>
        </w:rPr>
        <w:t xml:space="preserve">  «Вашкинский ЦДО»</w:t>
      </w:r>
    </w:p>
    <w:p w:rsidR="00AE6A52" w:rsidRPr="00CF5185" w:rsidRDefault="00AE6A52" w:rsidP="00CF518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5185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CF5185">
        <w:rPr>
          <w:rFonts w:ascii="Times New Roman" w:hAnsi="Times New Roman"/>
          <w:sz w:val="24"/>
          <w:szCs w:val="24"/>
        </w:rPr>
        <w:t xml:space="preserve">  __________Н.В.Белова</w:t>
      </w:r>
    </w:p>
    <w:p w:rsidR="00AE6A52" w:rsidRDefault="00AE6A52" w:rsidP="00BD3BCE">
      <w:pPr>
        <w:spacing w:after="0"/>
        <w:jc w:val="center"/>
      </w:pPr>
      <w:r w:rsidRPr="00CF5185">
        <w:t xml:space="preserve">                                             </w:t>
      </w:r>
      <w:r>
        <w:t xml:space="preserve">                                                                                       </w:t>
      </w:r>
      <w:r w:rsidRPr="009024A7">
        <w:rPr>
          <w:rFonts w:ascii="Times New Roman" w:hAnsi="Times New Roman"/>
        </w:rPr>
        <w:t xml:space="preserve"> «_»___________2025 г</w:t>
      </w:r>
      <w:r w:rsidRPr="00CF5185">
        <w:t>.</w:t>
      </w:r>
    </w:p>
    <w:p w:rsidR="00AE6A52" w:rsidRPr="00BD3BCE" w:rsidRDefault="00AE6A52" w:rsidP="00BD3BC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E6A52" w:rsidRPr="009024A7" w:rsidRDefault="00AE6A52" w:rsidP="00CF5185">
      <w:pPr>
        <w:pStyle w:val="a"/>
        <w:tabs>
          <w:tab w:val="left" w:pos="3795"/>
          <w:tab w:val="center" w:pos="4677"/>
        </w:tabs>
        <w:rPr>
          <w:b/>
          <w:szCs w:val="24"/>
        </w:rPr>
      </w:pPr>
      <w:r>
        <w:rPr>
          <w:b/>
          <w:sz w:val="20"/>
        </w:rPr>
        <w:t xml:space="preserve">                                                                      </w:t>
      </w:r>
      <w:r w:rsidRPr="009024A7">
        <w:rPr>
          <w:b/>
          <w:szCs w:val="24"/>
        </w:rPr>
        <w:t xml:space="preserve">  ПОЛОЖЕНИЕ</w:t>
      </w:r>
    </w:p>
    <w:p w:rsidR="00AE6A52" w:rsidRPr="009024A7" w:rsidRDefault="00AE6A52" w:rsidP="00247A67">
      <w:pPr>
        <w:pStyle w:val="a"/>
        <w:jc w:val="center"/>
        <w:rPr>
          <w:b/>
          <w:szCs w:val="24"/>
        </w:rPr>
      </w:pPr>
      <w:r w:rsidRPr="009024A7">
        <w:rPr>
          <w:b/>
          <w:szCs w:val="24"/>
        </w:rPr>
        <w:t xml:space="preserve">о проведении личных соревнований по лыжным гонкам </w:t>
      </w:r>
    </w:p>
    <w:p w:rsidR="00AE6A52" w:rsidRPr="009024A7" w:rsidRDefault="00AE6A52" w:rsidP="00247A67">
      <w:pPr>
        <w:pStyle w:val="a"/>
        <w:jc w:val="center"/>
        <w:rPr>
          <w:b/>
          <w:szCs w:val="24"/>
        </w:rPr>
      </w:pPr>
      <w:r w:rsidRPr="009024A7">
        <w:rPr>
          <w:b/>
          <w:szCs w:val="24"/>
        </w:rPr>
        <w:t xml:space="preserve">среди обучающихся общеобразовательных учреждений </w:t>
      </w:r>
    </w:p>
    <w:p w:rsidR="00AE6A52" w:rsidRPr="00CF5185" w:rsidRDefault="00AE6A52" w:rsidP="00D46307">
      <w:pPr>
        <w:pStyle w:val="a"/>
        <w:jc w:val="center"/>
      </w:pPr>
      <w:r w:rsidRPr="00CF5185">
        <w:rPr>
          <w:b/>
        </w:rPr>
        <w:t>Цели и задачи</w:t>
      </w:r>
      <w:r>
        <w:rPr>
          <w:b/>
        </w:rPr>
        <w:t>.</w:t>
      </w:r>
    </w:p>
    <w:p w:rsidR="00AE6A52" w:rsidRPr="00CF5185" w:rsidRDefault="00AE6A52" w:rsidP="00BD3BCE">
      <w:pPr>
        <w:pStyle w:val="a"/>
        <w:spacing w:after="0"/>
        <w:jc w:val="both"/>
      </w:pPr>
      <w:r w:rsidRPr="00CF5185">
        <w:t>- укрепление здоровья детей и пропаганда здорового образа жизни;</w:t>
      </w:r>
    </w:p>
    <w:p w:rsidR="00AE6A52" w:rsidRPr="00CF5185" w:rsidRDefault="00AE6A52" w:rsidP="00BD3BCE">
      <w:pPr>
        <w:pStyle w:val="a"/>
        <w:spacing w:after="0"/>
        <w:jc w:val="both"/>
      </w:pPr>
      <w:r w:rsidRPr="00CF5185">
        <w:t>- привлечение детей и молодежи к регулярным занятиям физической культурой и спортом;</w:t>
      </w:r>
    </w:p>
    <w:p w:rsidR="00AE6A52" w:rsidRPr="00CF5185" w:rsidRDefault="00AE6A52" w:rsidP="00BD3BCE">
      <w:pPr>
        <w:pStyle w:val="a"/>
        <w:spacing w:after="0"/>
        <w:jc w:val="both"/>
      </w:pPr>
      <w:r w:rsidRPr="00CF5185">
        <w:t>- определение сильнейших спортсменов;</w:t>
      </w:r>
    </w:p>
    <w:p w:rsidR="00AE6A52" w:rsidRPr="00CF5185" w:rsidRDefault="00AE6A52" w:rsidP="00BD3BCE">
      <w:pPr>
        <w:pStyle w:val="a"/>
        <w:spacing w:after="0"/>
        <w:jc w:val="both"/>
        <w:rPr>
          <w:b/>
        </w:rPr>
      </w:pPr>
      <w:r w:rsidRPr="00CF5185">
        <w:t>- популяризация лыжного спорта среди детей и молодежи;</w:t>
      </w:r>
    </w:p>
    <w:p w:rsidR="00AE6A52" w:rsidRDefault="00AE6A52" w:rsidP="00D46307">
      <w:pPr>
        <w:pStyle w:val="a"/>
        <w:jc w:val="center"/>
        <w:rPr>
          <w:b/>
        </w:rPr>
      </w:pPr>
      <w:r>
        <w:rPr>
          <w:b/>
        </w:rPr>
        <w:t>Сроки и место проведения</w:t>
      </w:r>
    </w:p>
    <w:p w:rsidR="00AE6A52" w:rsidRPr="00CF5185" w:rsidRDefault="00AE6A52" w:rsidP="00CF5185">
      <w:pPr>
        <w:pStyle w:val="a"/>
        <w:jc w:val="both"/>
      </w:pPr>
      <w:r>
        <w:rPr>
          <w:b/>
        </w:rPr>
        <w:t>1. Обучающиеся общеобразовательных организаций.</w:t>
      </w:r>
    </w:p>
    <w:p w:rsidR="00AE6A52" w:rsidRDefault="00AE6A52" w:rsidP="00CF5185">
      <w:pPr>
        <w:pStyle w:val="a"/>
        <w:jc w:val="both"/>
      </w:pPr>
      <w:r w:rsidRPr="00CF5185">
        <w:t>Место проведения: с. Липин Бор. Соревнования проводятся  на лыжной трассе (бол</w:t>
      </w:r>
      <w:r>
        <w:t>ьничный парк) Дата проведения 28 февраля 2025</w:t>
      </w:r>
      <w:r w:rsidRPr="00CF5185">
        <w:t xml:space="preserve"> года. Начало соревнований в 10.00 часов, мандатная комиссия в 09.30 часо</w:t>
      </w:r>
      <w:r>
        <w:t>в. Заезд участников в 9.15 в зале  ФОКа</w:t>
      </w:r>
      <w:r w:rsidRPr="00CF5185">
        <w:t>.</w:t>
      </w:r>
    </w:p>
    <w:p w:rsidR="00AE6A52" w:rsidRDefault="00AE6A52" w:rsidP="00CF5185">
      <w:pPr>
        <w:pStyle w:val="a"/>
        <w:jc w:val="both"/>
        <w:rPr>
          <w:b/>
        </w:rPr>
      </w:pPr>
      <w:r>
        <w:rPr>
          <w:b/>
        </w:rPr>
        <w:t xml:space="preserve">2. </w:t>
      </w:r>
      <w:r w:rsidRPr="00BD3BCE">
        <w:rPr>
          <w:b/>
        </w:rPr>
        <w:t>Воспитанники дошкольных общеобразовательных учреждений.</w:t>
      </w:r>
    </w:p>
    <w:p w:rsidR="00AE6A52" w:rsidRDefault="00AE6A52" w:rsidP="00CF5185">
      <w:pPr>
        <w:pStyle w:val="a"/>
        <w:jc w:val="both"/>
      </w:pPr>
      <w:r w:rsidRPr="00CF5185">
        <w:t>Место проведения: с. Липин Бор. Соревнования п</w:t>
      </w:r>
      <w:r>
        <w:t>роводятся  на лыжной трассе (стадион) Дата проведения 28 февраля 2025 года. Начало соревнований в 11</w:t>
      </w:r>
      <w:r w:rsidRPr="00CF5185">
        <w:t>.00</w:t>
      </w:r>
      <w:r>
        <w:t xml:space="preserve"> часов.</w:t>
      </w:r>
    </w:p>
    <w:p w:rsidR="00AE6A52" w:rsidRPr="00BD3BCE" w:rsidRDefault="00AE6A52" w:rsidP="00CF5185">
      <w:pPr>
        <w:pStyle w:val="a"/>
        <w:jc w:val="both"/>
        <w:rPr>
          <w:b/>
        </w:rPr>
      </w:pPr>
      <w:r>
        <w:t>Возраст участников 5-7 лет, дистанция 1 круг, (</w:t>
      </w:r>
      <w:r w:rsidRPr="00293E34">
        <w:rPr>
          <w:b/>
        </w:rPr>
        <w:t>без лыжных палок</w:t>
      </w:r>
      <w:r>
        <w:t>).</w:t>
      </w:r>
    </w:p>
    <w:p w:rsidR="00AE6A52" w:rsidRPr="00CF5185" w:rsidRDefault="00AE6A52" w:rsidP="00CF5185">
      <w:pPr>
        <w:pStyle w:val="a"/>
        <w:jc w:val="both"/>
      </w:pPr>
      <w:r w:rsidRPr="00CF5185">
        <w:rPr>
          <w:b/>
        </w:rPr>
        <w:t>Руководство и проведение соревнований:</w:t>
      </w:r>
    </w:p>
    <w:p w:rsidR="00AE6A52" w:rsidRPr="00CF5185" w:rsidRDefault="00AE6A52" w:rsidP="00CF5185">
      <w:pPr>
        <w:pStyle w:val="a"/>
        <w:jc w:val="both"/>
      </w:pPr>
      <w:r>
        <w:t>Организатором соревнований является Управление образования Администрации Вашкинского муниципального округа. Непосредственное проведение осуществляет БОУ ДО «Вашкинский ЦДО» (далее Центр).</w:t>
      </w:r>
    </w:p>
    <w:p w:rsidR="00AE6A52" w:rsidRPr="00CF5185" w:rsidRDefault="00AE6A52" w:rsidP="00CF5185">
      <w:pPr>
        <w:pStyle w:val="a"/>
        <w:jc w:val="both"/>
      </w:pPr>
      <w:r w:rsidRPr="00CF5185">
        <w:rPr>
          <w:b/>
        </w:rPr>
        <w:t>Участники соревнований:</w:t>
      </w:r>
    </w:p>
    <w:p w:rsidR="00AE6A52" w:rsidRPr="00CF5185" w:rsidRDefault="00AE6A52" w:rsidP="00CF5185">
      <w:pPr>
        <w:pStyle w:val="a"/>
        <w:jc w:val="both"/>
      </w:pPr>
      <w:r w:rsidRPr="00CF5185">
        <w:t>Количество участников соревнований не ограничено. Соревнования проводятся по четырем возрастным группам среди юношей и девушек. Программа:</w:t>
      </w:r>
    </w:p>
    <w:p w:rsidR="00AE6A52" w:rsidRPr="00CF5185" w:rsidRDefault="00AE6A52" w:rsidP="00CF5185">
      <w:pPr>
        <w:pStyle w:val="a"/>
        <w:jc w:val="both"/>
      </w:pPr>
      <w:r w:rsidRPr="00CF5185">
        <w:t>Юноши 10-11 лет-</w:t>
      </w:r>
      <w:smartTag w:uri="urn:schemas-microsoft-com:office:smarttags" w:element="metricconverter">
        <w:smartTagPr>
          <w:attr w:name="ProductID" w:val="3 км"/>
        </w:smartTagPr>
        <w:r w:rsidRPr="00CF5185">
          <w:t>1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>Девушки 10-11 лет-</w:t>
      </w:r>
      <w:smartTag w:uri="urn:schemas-microsoft-com:office:smarttags" w:element="metricconverter">
        <w:smartTagPr>
          <w:attr w:name="ProductID" w:val="3 км"/>
        </w:smartTagPr>
        <w:r w:rsidRPr="00CF5185">
          <w:t>1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 xml:space="preserve">Юноши 12-13 лет </w:t>
      </w:r>
      <w:smartTag w:uri="urn:schemas-microsoft-com:office:smarttags" w:element="metricconverter">
        <w:smartTagPr>
          <w:attr w:name="ProductID" w:val="3 км"/>
        </w:smartTagPr>
        <w:r w:rsidRPr="00CF5185">
          <w:t>-2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 xml:space="preserve">Девушки 12-13 лет </w:t>
      </w:r>
      <w:smartTag w:uri="urn:schemas-microsoft-com:office:smarttags" w:element="metricconverter">
        <w:smartTagPr>
          <w:attr w:name="ProductID" w:val="3 км"/>
        </w:smartTagPr>
        <w:r w:rsidRPr="00CF5185">
          <w:t>-1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 xml:space="preserve">Юноши 14-15 лет - </w:t>
      </w:r>
      <w:smartTag w:uri="urn:schemas-microsoft-com:office:smarttags" w:element="metricconverter">
        <w:smartTagPr>
          <w:attr w:name="ProductID" w:val="3 км"/>
        </w:smartTagPr>
        <w:r w:rsidRPr="00CF5185">
          <w:t>3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>Девушки 14-15 лет-</w:t>
      </w:r>
      <w:smartTag w:uri="urn:schemas-microsoft-com:office:smarttags" w:element="metricconverter">
        <w:smartTagPr>
          <w:attr w:name="ProductID" w:val="3 км"/>
        </w:smartTagPr>
        <w:r w:rsidRPr="00CF5185">
          <w:t>2 км</w:t>
        </w:r>
      </w:smartTag>
    </w:p>
    <w:p w:rsidR="00AE6A52" w:rsidRPr="00CF5185" w:rsidRDefault="00AE6A52" w:rsidP="00CF5185">
      <w:pPr>
        <w:pStyle w:val="a"/>
        <w:jc w:val="both"/>
      </w:pPr>
      <w:r>
        <w:t>Юноши 16 лет и старше</w:t>
      </w:r>
      <w:r w:rsidRPr="00CF5185">
        <w:t>-</w:t>
      </w:r>
      <w:smartTag w:uri="urn:schemas-microsoft-com:office:smarttags" w:element="metricconverter">
        <w:smartTagPr>
          <w:attr w:name="ProductID" w:val="3 км"/>
        </w:smartTagPr>
        <w:r w:rsidRPr="00CF5185">
          <w:t>5 км</w:t>
        </w:r>
      </w:smartTag>
    </w:p>
    <w:p w:rsidR="00AE6A52" w:rsidRPr="00CF5185" w:rsidRDefault="00AE6A52" w:rsidP="00CF5185">
      <w:pPr>
        <w:pStyle w:val="a"/>
        <w:jc w:val="both"/>
      </w:pPr>
      <w:r w:rsidRPr="00CF5185">
        <w:t>Девушки 16 лет и старше-</w:t>
      </w:r>
      <w:smartTag w:uri="urn:schemas-microsoft-com:office:smarttags" w:element="metricconverter">
        <w:smartTagPr>
          <w:attr w:name="ProductID" w:val="3 км"/>
        </w:smartTagPr>
        <w:r w:rsidRPr="00CF5185">
          <w:t>3 км</w:t>
        </w:r>
      </w:smartTag>
    </w:p>
    <w:p w:rsidR="00AE6A52" w:rsidRPr="00CF5185" w:rsidRDefault="00AE6A52" w:rsidP="00CF5185">
      <w:pPr>
        <w:pStyle w:val="a"/>
        <w:jc w:val="both"/>
        <w:rPr>
          <w:b/>
        </w:rPr>
      </w:pPr>
      <w:r w:rsidRPr="00CF5185">
        <w:rPr>
          <w:b/>
        </w:rPr>
        <w:t xml:space="preserve">Награждение: </w:t>
      </w:r>
      <w:r w:rsidRPr="00CF5185">
        <w:t>Во всех возрастных группах</w:t>
      </w:r>
      <w:r>
        <w:t>,</w:t>
      </w:r>
      <w:r w:rsidRPr="00CF5185">
        <w:t xml:space="preserve"> </w:t>
      </w:r>
      <w:r>
        <w:t>п</w:t>
      </w:r>
      <w:r w:rsidRPr="00CF5185">
        <w:t>обедители награждаются грамотами.</w:t>
      </w:r>
    </w:p>
    <w:p w:rsidR="00AE6A52" w:rsidRPr="00CF5185" w:rsidRDefault="00AE6A52" w:rsidP="00CF5185">
      <w:pPr>
        <w:pStyle w:val="a"/>
        <w:jc w:val="both"/>
        <w:rPr>
          <w:color w:val="000000"/>
          <w:sz w:val="18"/>
          <w:szCs w:val="18"/>
          <w:shd w:val="clear" w:color="auto" w:fill="FFFFFF"/>
        </w:rPr>
      </w:pPr>
      <w:r w:rsidRPr="00CF5185">
        <w:rPr>
          <w:b/>
        </w:rPr>
        <w:t xml:space="preserve">Заявки: </w:t>
      </w:r>
      <w:r w:rsidRPr="00CF5185">
        <w:t>Предварительные заявки подаются</w:t>
      </w:r>
      <w:r>
        <w:t xml:space="preserve"> в БОУ ДО «Вашкинский ЦДО» до 21</w:t>
      </w:r>
      <w:r>
        <w:rPr>
          <w:b/>
        </w:rPr>
        <w:t xml:space="preserve"> февраля 2025</w:t>
      </w:r>
      <w:r w:rsidRPr="00CF5185">
        <w:rPr>
          <w:b/>
        </w:rPr>
        <w:t xml:space="preserve"> года</w:t>
      </w:r>
      <w:r w:rsidRPr="00CF5185">
        <w:t xml:space="preserve"> по электронной почте</w:t>
      </w:r>
      <w:r w:rsidRPr="00CF5185">
        <w:rPr>
          <w:color w:val="FF9E00"/>
          <w:sz w:val="18"/>
          <w:szCs w:val="18"/>
          <w:shd w:val="clear" w:color="auto" w:fill="FFFFFF"/>
        </w:rPr>
        <w:t xml:space="preserve"> </w:t>
      </w:r>
      <w:r w:rsidRPr="00CF5185">
        <w:rPr>
          <w:color w:val="000000"/>
          <w:szCs w:val="24"/>
          <w:shd w:val="clear" w:color="auto" w:fill="FFFFFF"/>
        </w:rPr>
        <w:t>evg.fedoricheva@mail.ru</w:t>
      </w:r>
      <w:r w:rsidRPr="00CF5185">
        <w:t xml:space="preserve"> . Именные заявки, заверенные директором учреждения и врачом, подаются по приезду на соревнования. </w:t>
      </w:r>
    </w:p>
    <w:p w:rsidR="00AE6A52" w:rsidRDefault="00AE6A52"/>
    <w:sectPr w:rsidR="00AE6A52" w:rsidSect="00BD3BC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A52" w:rsidRDefault="00AE6A52" w:rsidP="00CF5185">
      <w:pPr>
        <w:spacing w:after="0" w:line="240" w:lineRule="auto"/>
      </w:pPr>
      <w:r>
        <w:separator/>
      </w:r>
    </w:p>
  </w:endnote>
  <w:endnote w:type="continuationSeparator" w:id="0">
    <w:p w:rsidR="00AE6A52" w:rsidRDefault="00AE6A52" w:rsidP="00CF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A52" w:rsidRDefault="00AE6A52" w:rsidP="00CF5185">
      <w:pPr>
        <w:spacing w:after="0" w:line="240" w:lineRule="auto"/>
      </w:pPr>
      <w:r>
        <w:separator/>
      </w:r>
    </w:p>
  </w:footnote>
  <w:footnote w:type="continuationSeparator" w:id="0">
    <w:p w:rsidR="00AE6A52" w:rsidRDefault="00AE6A52" w:rsidP="00CF5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A67"/>
    <w:rsid w:val="00045B02"/>
    <w:rsid w:val="00093D25"/>
    <w:rsid w:val="001D4A51"/>
    <w:rsid w:val="00247A67"/>
    <w:rsid w:val="0026085E"/>
    <w:rsid w:val="00293E34"/>
    <w:rsid w:val="003132AF"/>
    <w:rsid w:val="00320162"/>
    <w:rsid w:val="00387D05"/>
    <w:rsid w:val="004A16D7"/>
    <w:rsid w:val="00507882"/>
    <w:rsid w:val="00534395"/>
    <w:rsid w:val="00580011"/>
    <w:rsid w:val="005A5603"/>
    <w:rsid w:val="0068114D"/>
    <w:rsid w:val="00694E4B"/>
    <w:rsid w:val="006E23AC"/>
    <w:rsid w:val="00746C55"/>
    <w:rsid w:val="00784B38"/>
    <w:rsid w:val="00821CC5"/>
    <w:rsid w:val="00827347"/>
    <w:rsid w:val="009024A7"/>
    <w:rsid w:val="009366DC"/>
    <w:rsid w:val="009B2EF9"/>
    <w:rsid w:val="00A54470"/>
    <w:rsid w:val="00A93E46"/>
    <w:rsid w:val="00AE1ED5"/>
    <w:rsid w:val="00AE6A52"/>
    <w:rsid w:val="00B20BBB"/>
    <w:rsid w:val="00BD3BCE"/>
    <w:rsid w:val="00BD5407"/>
    <w:rsid w:val="00C500FE"/>
    <w:rsid w:val="00C547D6"/>
    <w:rsid w:val="00C800CE"/>
    <w:rsid w:val="00CF5185"/>
    <w:rsid w:val="00D06D6B"/>
    <w:rsid w:val="00D128AB"/>
    <w:rsid w:val="00D45977"/>
    <w:rsid w:val="00D46307"/>
    <w:rsid w:val="00DC0823"/>
    <w:rsid w:val="00EA33C1"/>
    <w:rsid w:val="00F9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E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Îñíîâíîé òåêñò"/>
    <w:basedOn w:val="Normal"/>
    <w:uiPriority w:val="99"/>
    <w:rsid w:val="00247A6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247A6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F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F518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F51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F518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386</Words>
  <Characters>2203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Вашкинский ЦДО</cp:lastModifiedBy>
  <cp:revision>13</cp:revision>
  <cp:lastPrinted>2025-01-28T06:20:00Z</cp:lastPrinted>
  <dcterms:created xsi:type="dcterms:W3CDTF">2021-02-12T06:07:00Z</dcterms:created>
  <dcterms:modified xsi:type="dcterms:W3CDTF">2025-01-28T06:23:00Z</dcterms:modified>
</cp:coreProperties>
</file>